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urweh-profile"/>
    <w:p>
      <w:pPr>
        <w:pStyle w:val="Heading1"/>
      </w:pPr>
      <w:r>
        <w:t xml:space="preserve">Murweh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40,700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3,970          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Charleville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2,203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Murweh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$48,285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$262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1,919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1094 - South East Queensland Severe Storms and Rainfall (commencing 24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1032 - South West Queensland Low Pressure Trough (7-15 September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49,676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2025-01-02T01:50:18Z</dcterms:created>
  <dcterms:modified xsi:type="dcterms:W3CDTF">2025-01-02T01:50:18Z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